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DD5C6C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D5C6C" w:rsidRPr="00DD5C6C">
          <w:rPr>
            <w:rStyle w:val="a9"/>
          </w:rPr>
          <w:t xml:space="preserve"> ООО "Лабораторно-исследовательский центр"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Химическая лаборатория</w:t>
            </w:r>
          </w:p>
        </w:tc>
        <w:tc>
          <w:tcPr>
            <w:tcW w:w="3686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4. Инженер-лаборант</w:t>
            </w:r>
          </w:p>
        </w:tc>
        <w:tc>
          <w:tcPr>
            <w:tcW w:w="3686" w:type="dxa"/>
            <w:vAlign w:val="center"/>
          </w:tcPr>
          <w:p w:rsidR="00DD5C6C" w:rsidRPr="00063DF1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Pr="00063DF1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5А. Лаборант химического ан</w:t>
            </w:r>
            <w:r>
              <w:t>а</w:t>
            </w:r>
            <w:r>
              <w:t>лиза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6А. Лаборант химического ан</w:t>
            </w:r>
            <w:r>
              <w:t>а</w:t>
            </w:r>
            <w:r>
              <w:t>лиза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7. Лаборант химического анал</w:t>
            </w:r>
            <w:r>
              <w:t>и</w:t>
            </w:r>
            <w:r>
              <w:t>за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8. Лаборант химического анал</w:t>
            </w:r>
            <w:r>
              <w:t>и</w:t>
            </w:r>
            <w:r>
              <w:t>за 4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гигиены труда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9. Начальник лаборатории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11А. Лаборант химического анализа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12. Лаборант химического ан</w:t>
            </w:r>
            <w:r>
              <w:t>а</w:t>
            </w:r>
            <w:r>
              <w:t>лиза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13. Инженер-лаборант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Квантометрическая</w:t>
            </w:r>
            <w:proofErr w:type="spellEnd"/>
            <w:r>
              <w:rPr>
                <w:b/>
                <w:i/>
              </w:rPr>
              <w:t xml:space="preserve">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тория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14. Начальник лаборатории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15. Ведущий инженер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 xml:space="preserve">16. Слесарь по </w:t>
            </w:r>
            <w:proofErr w:type="spellStart"/>
            <w:r>
              <w:t>КИПиА</w:t>
            </w:r>
            <w:proofErr w:type="spellEnd"/>
            <w:r>
              <w:t xml:space="preserve"> 4 р.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lastRenderedPageBreak/>
              <w:t>17. Лаборант спектрального ан</w:t>
            </w:r>
            <w:r>
              <w:t>а</w:t>
            </w:r>
            <w:r>
              <w:t>лиза 5 р.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металлографии и механических испытаний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20. Лаборант-металлограф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21. Ведущий инженер-металлограф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технической части и подготовки образцов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22. Слесарь-ремонтник 6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23. Токарь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24. Фрезеровщик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Аэрозоли ПФД: Применять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АПФД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Default="00DD5C6C" w:rsidP="00DD5C6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теплотехнич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ских приборов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 xml:space="preserve">25. Слесарь по </w:t>
            </w:r>
            <w:proofErr w:type="spellStart"/>
            <w:r>
              <w:t>КИПиА</w:t>
            </w:r>
            <w:proofErr w:type="spellEnd"/>
            <w:r>
              <w:t xml:space="preserve"> 5 разр</w:t>
            </w:r>
            <w:r>
              <w:t>я</w:t>
            </w:r>
            <w:r>
              <w:t>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Лаборатория </w:t>
            </w:r>
            <w:proofErr w:type="spellStart"/>
            <w:r>
              <w:rPr>
                <w:b/>
                <w:i/>
              </w:rPr>
              <w:t>электро</w:t>
            </w:r>
            <w:proofErr w:type="spellEnd"/>
            <w:r>
              <w:rPr>
                <w:b/>
                <w:i/>
              </w:rPr>
              <w:t xml:space="preserve"> и ради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измерительных приборов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 xml:space="preserve">26. Слесарь по </w:t>
            </w:r>
            <w:proofErr w:type="spellStart"/>
            <w:r>
              <w:t>КИПиА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точной механ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ки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lastRenderedPageBreak/>
              <w:t xml:space="preserve">28. Слесарь по </w:t>
            </w:r>
            <w:proofErr w:type="spellStart"/>
            <w:r>
              <w:t>КИПиА</w:t>
            </w:r>
            <w:proofErr w:type="spellEnd"/>
            <w:r>
              <w:t xml:space="preserve"> 4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геометрических средств измерений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31. Слесарь-инструментальщик 6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>32. Слесарь-инструментальщик 5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  <w:tr w:rsidR="00DD5C6C" w:rsidRPr="00AF49A3" w:rsidTr="008B4051">
        <w:trPr>
          <w:jc w:val="center"/>
        </w:trPr>
        <w:tc>
          <w:tcPr>
            <w:tcW w:w="3049" w:type="dxa"/>
            <w:vAlign w:val="center"/>
          </w:tcPr>
          <w:p w:rsidR="00DD5C6C" w:rsidRPr="00DD5C6C" w:rsidRDefault="00DD5C6C" w:rsidP="00DD5C6C">
            <w:pPr>
              <w:pStyle w:val="aa"/>
              <w:jc w:val="left"/>
            </w:pPr>
            <w:r>
              <w:t xml:space="preserve">35. Контролер </w:t>
            </w:r>
            <w:proofErr w:type="spellStart"/>
            <w:r>
              <w:t>ИПиСИ</w:t>
            </w:r>
            <w:proofErr w:type="spellEnd"/>
            <w:r>
              <w:t xml:space="preserve"> 6 разряда</w:t>
            </w:r>
          </w:p>
        </w:tc>
        <w:tc>
          <w:tcPr>
            <w:tcW w:w="3686" w:type="dxa"/>
            <w:vAlign w:val="center"/>
          </w:tcPr>
          <w:p w:rsidR="00DD5C6C" w:rsidRDefault="00DD5C6C" w:rsidP="00DB70BA">
            <w:pPr>
              <w:pStyle w:val="aa"/>
            </w:pPr>
            <w:r>
              <w:t>Химический: Применять средства и</w:t>
            </w:r>
            <w:r>
              <w:t>н</w:t>
            </w:r>
            <w:r>
              <w:t>дивидуальной защиты</w:t>
            </w:r>
          </w:p>
        </w:tc>
        <w:tc>
          <w:tcPr>
            <w:tcW w:w="2835" w:type="dxa"/>
            <w:vAlign w:val="center"/>
          </w:tcPr>
          <w:p w:rsidR="00DD5C6C" w:rsidRDefault="00DD5C6C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D5C6C" w:rsidRPr="00063DF1" w:rsidRDefault="00DD5C6C" w:rsidP="00DB70BA">
            <w:pPr>
              <w:pStyle w:val="aa"/>
            </w:pPr>
          </w:p>
        </w:tc>
      </w:tr>
    </w:tbl>
    <w:p w:rsidR="00DB70BA" w:rsidRDefault="00DB70BA" w:rsidP="00DB70BA"/>
    <w:p w:rsidR="00DB70BA" w:rsidRPr="00DD5C6C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DD5C6C">
          <w:rPr>
            <w:rStyle w:val="a9"/>
          </w:rPr>
          <w:t>19.01.2023</w:t>
        </w:r>
      </w:fldSimple>
      <w:r w:rsidR="00FD5E7D">
        <w:rPr>
          <w:rStyle w:val="a9"/>
          <w:lang w:val="en-US"/>
        </w:rPr>
        <w:t> </w:t>
      </w:r>
    </w:p>
    <w:p w:rsidR="0065289A" w:rsidRPr="00DD5C6C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D5C6C" w:rsidP="009D6532">
            <w:pPr>
              <w:pStyle w:val="aa"/>
            </w:pPr>
            <w:r>
              <w:t>Технический директор - директор ДЛИ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D5C6C" w:rsidP="009D6532">
            <w:pPr>
              <w:pStyle w:val="aa"/>
            </w:pPr>
            <w:proofErr w:type="spellStart"/>
            <w:r>
              <w:t>Ничипоров</w:t>
            </w:r>
            <w:proofErr w:type="spellEnd"/>
            <w:r>
              <w:t xml:space="preserve"> В. Д.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D5C6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DD5C6C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D5C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D5C6C" w:rsidP="009D6532">
            <w:pPr>
              <w:pStyle w:val="aa"/>
            </w:pPr>
            <w:r>
              <w:t>Ведущий специалист по работе с пе</w:t>
            </w:r>
            <w:r>
              <w:t>р</w:t>
            </w:r>
            <w:r>
              <w:t>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D5C6C" w:rsidP="009D6532">
            <w:pPr>
              <w:pStyle w:val="aa"/>
            </w:pPr>
            <w:r>
              <w:t>Федорченко М. 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D5C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D5C6C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D5C6C" w:rsidRPr="00DD5C6C" w:rsidTr="00DD5C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  <w:r>
              <w:t>Черныш О.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C6C" w:rsidRPr="00DD5C6C" w:rsidRDefault="00DD5C6C" w:rsidP="009D6532">
            <w:pPr>
              <w:pStyle w:val="aa"/>
            </w:pPr>
          </w:p>
        </w:tc>
      </w:tr>
      <w:tr w:rsidR="00DD5C6C" w:rsidRPr="00DD5C6C" w:rsidTr="00DD5C6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  <w:r w:rsidRPr="00DD5C6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  <w:r w:rsidRPr="00DD5C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  <w:r w:rsidRPr="00DD5C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D5C6C" w:rsidRPr="00DD5C6C" w:rsidRDefault="00DD5C6C" w:rsidP="009D6532">
            <w:pPr>
              <w:pStyle w:val="aa"/>
              <w:rPr>
                <w:vertAlign w:val="superscript"/>
              </w:rPr>
            </w:pPr>
            <w:r w:rsidRPr="00DD5C6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D5C6C" w:rsidTr="00DD5C6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D5C6C" w:rsidRDefault="00DD5C6C" w:rsidP="00C45714">
            <w:pPr>
              <w:pStyle w:val="aa"/>
            </w:pPr>
            <w:r w:rsidRPr="00DD5C6C">
              <w:t>4594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D5C6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D5C6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D5C6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D5C6C" w:rsidRDefault="00DD5C6C" w:rsidP="00C45714">
            <w:pPr>
              <w:pStyle w:val="aa"/>
            </w:pPr>
            <w:proofErr w:type="spellStart"/>
            <w:r w:rsidRPr="00DD5C6C">
              <w:t>Жучкова</w:t>
            </w:r>
            <w:proofErr w:type="spellEnd"/>
            <w:r w:rsidRPr="00DD5C6C">
              <w:t xml:space="preserve"> Светлана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D5C6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D5C6C" w:rsidRDefault="00C45714" w:rsidP="00C45714">
            <w:pPr>
              <w:pStyle w:val="aa"/>
            </w:pPr>
          </w:p>
        </w:tc>
      </w:tr>
      <w:tr w:rsidR="00C45714" w:rsidRPr="00DD5C6C" w:rsidTr="00DD5C6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DD5C6C" w:rsidRDefault="00DD5C6C" w:rsidP="00C45714">
            <w:pPr>
              <w:pStyle w:val="aa"/>
              <w:rPr>
                <w:b/>
                <w:vertAlign w:val="superscript"/>
              </w:rPr>
            </w:pPr>
            <w:r w:rsidRPr="00DD5C6C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C45714" w:rsidRPr="00DD5C6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DD5C6C" w:rsidRDefault="00DD5C6C" w:rsidP="00C45714">
            <w:pPr>
              <w:pStyle w:val="aa"/>
              <w:rPr>
                <w:b/>
                <w:vertAlign w:val="superscript"/>
              </w:rPr>
            </w:pPr>
            <w:r w:rsidRPr="00DD5C6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DD5C6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DD5C6C" w:rsidRDefault="00DD5C6C" w:rsidP="00C45714">
            <w:pPr>
              <w:pStyle w:val="aa"/>
              <w:rPr>
                <w:b/>
                <w:vertAlign w:val="superscript"/>
              </w:rPr>
            </w:pPr>
            <w:r w:rsidRPr="00DD5C6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DD5C6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DD5C6C" w:rsidRDefault="00DD5C6C" w:rsidP="00C45714">
            <w:pPr>
              <w:pStyle w:val="aa"/>
              <w:rPr>
                <w:vertAlign w:val="superscript"/>
              </w:rPr>
            </w:pPr>
            <w:r w:rsidRPr="00DD5C6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A8" w:rsidRPr="00DD5C6C" w:rsidRDefault="008234A8" w:rsidP="00DD5C6C">
      <w:r>
        <w:separator/>
      </w:r>
    </w:p>
  </w:endnote>
  <w:endnote w:type="continuationSeparator" w:id="0">
    <w:p w:rsidR="008234A8" w:rsidRPr="00DD5C6C" w:rsidRDefault="008234A8" w:rsidP="00DD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C" w:rsidRDefault="00DD5C6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C" w:rsidRDefault="00DD5C6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C" w:rsidRDefault="00DD5C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A8" w:rsidRPr="00DD5C6C" w:rsidRDefault="008234A8" w:rsidP="00DD5C6C">
      <w:r>
        <w:separator/>
      </w:r>
    </w:p>
  </w:footnote>
  <w:footnote w:type="continuationSeparator" w:id="0">
    <w:p w:rsidR="008234A8" w:rsidRPr="00DD5C6C" w:rsidRDefault="008234A8" w:rsidP="00DD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C" w:rsidRDefault="00DD5C6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C" w:rsidRDefault="00DD5C6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6C" w:rsidRDefault="00DD5C6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_org_adr" w:val="105094, г. Москва, ул. Золотая, д. 11, стр. 1, эт. 1, пом. 22"/>
    <w:docVar w:name="att_org_name" w:val="Общество с ограниченной ответственностью &quot;ТПБ-Лаборатория&quot;"/>
    <w:docVar w:name="att_org_reg_date" w:val="28.04.2017"/>
    <w:docVar w:name="att_org_reg_num" w:val="457"/>
    <w:docVar w:name="boss_fio" w:val="Сергеев Игорь Юрьевич"/>
    <w:docVar w:name="ceh_info" w:val=" ООО &quot;Лабораторно-исследовательский центр&quot; "/>
    <w:docVar w:name="doc_type" w:val="6"/>
    <w:docVar w:name="fill_date" w:val="19.01.2023"/>
    <w:docVar w:name="org_guid" w:val="E97B7F608F6045D5A3C41C9F4F6B1DEC"/>
    <w:docVar w:name="org_id" w:val="91"/>
    <w:docVar w:name="org_name" w:val="     "/>
    <w:docVar w:name="pers_guids" w:val="5FDC4D97408E4D78B7AAFAD147D17BC1@142-100-145 77"/>
    <w:docVar w:name="pers_snils" w:val="5FDC4D97408E4D78B7AAFAD147D17BC1@142-100-145 77"/>
    <w:docVar w:name="podr_id" w:val="org_91"/>
    <w:docVar w:name="pred_dolg" w:val="Технический директор - директор ДЛИ"/>
    <w:docVar w:name="pred_fio" w:val="Ничипоров В. Д. "/>
    <w:docVar w:name="rbtd_name" w:val="ООО &quot;Лабораторно-исследовательский центр&quot;"/>
    <w:docVar w:name="sv_docs" w:val="1"/>
  </w:docVars>
  <w:rsids>
    <w:rsidRoot w:val="00DD5C6C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234A8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5C6C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D5C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D5C6C"/>
    <w:rPr>
      <w:sz w:val="24"/>
    </w:rPr>
  </w:style>
  <w:style w:type="paragraph" w:styleId="ad">
    <w:name w:val="footer"/>
    <w:basedOn w:val="a"/>
    <w:link w:val="ae"/>
    <w:rsid w:val="00DD5C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D5C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Пользователь Windows</cp:lastModifiedBy>
  <cp:revision>1</cp:revision>
  <dcterms:created xsi:type="dcterms:W3CDTF">2023-01-19T08:58:00Z</dcterms:created>
  <dcterms:modified xsi:type="dcterms:W3CDTF">2023-01-19T08:59:00Z</dcterms:modified>
</cp:coreProperties>
</file>